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2037" w14:textId="77777777" w:rsidR="009E3641" w:rsidRDefault="009E3641">
      <w:r>
        <w:separator/>
      </w:r>
    </w:p>
    <w:p w14:paraId="2D3699A0" w14:textId="77777777" w:rsidR="009E3641" w:rsidRDefault="009E3641"/>
  </w:endnote>
  <w:endnote w:type="continuationSeparator" w:id="0">
    <w:p w14:paraId="62564452" w14:textId="77777777" w:rsidR="009E3641" w:rsidRDefault="009E3641">
      <w:r>
        <w:continuationSeparator/>
      </w:r>
    </w:p>
    <w:p w14:paraId="2287DD23" w14:textId="77777777" w:rsidR="009E3641" w:rsidRDefault="009E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90CD885" w:rsidR="009210BF" w:rsidRDefault="009E364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67508">
          <w:rPr>
            <w:sz w:val="16"/>
            <w:szCs w:val="16"/>
            <w:lang w:val="en-AU"/>
          </w:rPr>
          <w:t>EOM-ZM0-TP-000111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0700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6750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6750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1956" w14:textId="77777777" w:rsidR="009E3641" w:rsidRDefault="009E3641">
      <w:r>
        <w:separator/>
      </w:r>
    </w:p>
    <w:p w14:paraId="27D1A247" w14:textId="77777777" w:rsidR="009E3641" w:rsidRDefault="009E3641"/>
  </w:footnote>
  <w:footnote w:type="continuationSeparator" w:id="0">
    <w:p w14:paraId="54DB1A1E" w14:textId="77777777" w:rsidR="009E3641" w:rsidRDefault="009E3641">
      <w:r>
        <w:continuationSeparator/>
      </w:r>
    </w:p>
    <w:p w14:paraId="7485DCA4" w14:textId="77777777" w:rsidR="009E3641" w:rsidRDefault="009E3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6C6657C" w:rsidR="009210BF" w:rsidRDefault="0060700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F5325FA" wp14:editId="0A42FE44">
                <wp:simplePos x="0" y="0"/>
                <wp:positionH relativeFrom="column">
                  <wp:posOffset>-409575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1DD00CB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 xml:space="preserve">ist HVAC Systems - </w:t>
          </w:r>
          <w:r w:rsidR="00567508" w:rsidRPr="00567508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6CB6AAE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00E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641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25EFC-D4E8-4E54-A554-3978B5A67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EOM-ZM0-TP-000111 Rev 001</dc:subject>
  <dc:creator>Rivamonte, Leonnito (RMP)</dc:creator>
  <cp:keywords>ᅟ</cp:keywords>
  <cp:lastModifiedBy>Jancil Saldhana</cp:lastModifiedBy>
  <cp:revision>53</cp:revision>
  <cp:lastPrinted>2017-10-17T10:11:00Z</cp:lastPrinted>
  <dcterms:created xsi:type="dcterms:W3CDTF">2019-12-16T06:44:00Z</dcterms:created>
  <dcterms:modified xsi:type="dcterms:W3CDTF">2021-08-18T08:16:00Z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